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CD7F" w14:textId="77777777" w:rsidR="00FE067E" w:rsidRPr="009E5D40" w:rsidRDefault="003C6034" w:rsidP="00CC1F3B">
      <w:pPr>
        <w:pStyle w:val="TitlePageOrigin"/>
        <w:rPr>
          <w:color w:val="auto"/>
        </w:rPr>
      </w:pPr>
      <w:r w:rsidRPr="009E5D40">
        <w:rPr>
          <w:caps w:val="0"/>
          <w:color w:val="auto"/>
        </w:rPr>
        <w:t>WEST VIRGINIA LEGISLATURE</w:t>
      </w:r>
    </w:p>
    <w:p w14:paraId="29D369D0" w14:textId="342B81EC" w:rsidR="00CD36CF" w:rsidRPr="009E5D40" w:rsidRDefault="00CD36CF" w:rsidP="00CC1F3B">
      <w:pPr>
        <w:pStyle w:val="TitlePageSession"/>
        <w:rPr>
          <w:color w:val="auto"/>
        </w:rPr>
      </w:pPr>
      <w:r w:rsidRPr="009E5D40">
        <w:rPr>
          <w:color w:val="auto"/>
        </w:rPr>
        <w:t>20</w:t>
      </w:r>
      <w:r w:rsidR="00EC5E63" w:rsidRPr="009E5D40">
        <w:rPr>
          <w:color w:val="auto"/>
        </w:rPr>
        <w:t>2</w:t>
      </w:r>
      <w:r w:rsidR="0048040A" w:rsidRPr="009E5D40">
        <w:rPr>
          <w:color w:val="auto"/>
        </w:rPr>
        <w:t>5</w:t>
      </w:r>
      <w:r w:rsidRPr="009E5D40">
        <w:rPr>
          <w:color w:val="auto"/>
        </w:rPr>
        <w:t xml:space="preserve"> </w:t>
      </w:r>
      <w:r w:rsidR="003C6034" w:rsidRPr="009E5D40">
        <w:rPr>
          <w:caps w:val="0"/>
          <w:color w:val="auto"/>
        </w:rPr>
        <w:t>REGULAR SESSION</w:t>
      </w:r>
    </w:p>
    <w:p w14:paraId="2E8F20E3" w14:textId="77777777" w:rsidR="00CD36CF" w:rsidRPr="009E5D40" w:rsidRDefault="00F917A2" w:rsidP="00CC1F3B">
      <w:pPr>
        <w:pStyle w:val="TitlePageBillPrefix"/>
        <w:rPr>
          <w:color w:val="auto"/>
        </w:rPr>
      </w:pPr>
      <w:sdt>
        <w:sdtPr>
          <w:rPr>
            <w:color w:val="auto"/>
          </w:rPr>
          <w:tag w:val="IntroDate"/>
          <w:id w:val="-1236936958"/>
          <w:placeholder>
            <w:docPart w:val="670B6067BC81413A8CF10DEF156B6207"/>
          </w:placeholder>
          <w:text/>
        </w:sdtPr>
        <w:sdtEndPr/>
        <w:sdtContent>
          <w:r w:rsidR="00AE48A0" w:rsidRPr="009E5D40">
            <w:rPr>
              <w:color w:val="auto"/>
            </w:rPr>
            <w:t>Introduced</w:t>
          </w:r>
        </w:sdtContent>
      </w:sdt>
    </w:p>
    <w:p w14:paraId="43ED7384" w14:textId="3B8C00D1" w:rsidR="00CD36CF" w:rsidRPr="009E5D40" w:rsidRDefault="00F917A2" w:rsidP="00CC1F3B">
      <w:pPr>
        <w:pStyle w:val="BillNumber"/>
        <w:rPr>
          <w:color w:val="auto"/>
        </w:rPr>
      </w:pPr>
      <w:sdt>
        <w:sdtPr>
          <w:rPr>
            <w:color w:val="auto"/>
          </w:rPr>
          <w:tag w:val="Chamber"/>
          <w:id w:val="893011969"/>
          <w:lock w:val="sdtLocked"/>
          <w:placeholder>
            <w:docPart w:val="44396319213340029885577F8B145F79"/>
          </w:placeholder>
          <w:dropDownList>
            <w:listItem w:displayText="House" w:value="House"/>
            <w:listItem w:displayText="Senate" w:value="Senate"/>
          </w:dropDownList>
        </w:sdtPr>
        <w:sdtEndPr/>
        <w:sdtContent>
          <w:r w:rsidR="00563D4C">
            <w:rPr>
              <w:color w:val="auto"/>
            </w:rPr>
            <w:t>Senate</w:t>
          </w:r>
        </w:sdtContent>
      </w:sdt>
      <w:r w:rsidR="00303684" w:rsidRPr="009E5D40">
        <w:rPr>
          <w:color w:val="auto"/>
        </w:rPr>
        <w:t xml:space="preserve"> </w:t>
      </w:r>
      <w:r w:rsidR="00CD36CF" w:rsidRPr="009E5D40">
        <w:rPr>
          <w:color w:val="auto"/>
        </w:rPr>
        <w:t xml:space="preserve">Bill </w:t>
      </w:r>
      <w:sdt>
        <w:sdtPr>
          <w:rPr>
            <w:color w:val="auto"/>
          </w:rPr>
          <w:tag w:val="BNum"/>
          <w:id w:val="1645317809"/>
          <w:lock w:val="sdtLocked"/>
          <w:placeholder>
            <w:docPart w:val="B1CB1D7989A448D79AD86638A79E8078"/>
          </w:placeholder>
          <w:text/>
        </w:sdtPr>
        <w:sdtEndPr/>
        <w:sdtContent>
          <w:r w:rsidR="00E34FBE">
            <w:rPr>
              <w:color w:val="auto"/>
            </w:rPr>
            <w:t>681</w:t>
          </w:r>
        </w:sdtContent>
      </w:sdt>
    </w:p>
    <w:p w14:paraId="07755AA2" w14:textId="7903211B" w:rsidR="00CD36CF" w:rsidRPr="009E5D40" w:rsidRDefault="008F2EC3" w:rsidP="00CC1F3B">
      <w:pPr>
        <w:pStyle w:val="Sponsors"/>
        <w:rPr>
          <w:color w:val="auto"/>
        </w:rPr>
      </w:pPr>
      <w:r w:rsidRPr="009E5D40">
        <w:rPr>
          <w:color w:val="auto"/>
        </w:rPr>
        <w:t xml:space="preserve">By </w:t>
      </w:r>
      <w:r w:rsidR="00563D4C">
        <w:rPr>
          <w:color w:val="auto"/>
        </w:rPr>
        <w:t>Senator</w:t>
      </w:r>
      <w:r w:rsidR="00F917A2">
        <w:rPr>
          <w:color w:val="auto"/>
        </w:rPr>
        <w:t>s</w:t>
      </w:r>
      <w:r w:rsidR="00563D4C">
        <w:rPr>
          <w:color w:val="auto"/>
        </w:rPr>
        <w:t xml:space="preserve"> </w:t>
      </w:r>
      <w:r w:rsidR="00575351">
        <w:rPr>
          <w:color w:val="auto"/>
        </w:rPr>
        <w:t>Hart</w:t>
      </w:r>
      <w:r w:rsidR="00F917A2">
        <w:rPr>
          <w:color w:val="auto"/>
        </w:rPr>
        <w:t xml:space="preserve"> and Rucker</w:t>
      </w:r>
    </w:p>
    <w:p w14:paraId="3C22BDDC" w14:textId="0FC1A46F" w:rsidR="00E831B3" w:rsidRPr="009E5D40" w:rsidRDefault="00CD36CF" w:rsidP="00CC1F3B">
      <w:pPr>
        <w:pStyle w:val="References"/>
        <w:rPr>
          <w:color w:val="auto"/>
        </w:rPr>
      </w:pPr>
      <w:r w:rsidRPr="009E5D40">
        <w:rPr>
          <w:color w:val="auto"/>
        </w:rPr>
        <w:t>[</w:t>
      </w:r>
      <w:sdt>
        <w:sdtPr>
          <w:rPr>
            <w:color w:val="auto"/>
          </w:rPr>
          <w:tag w:val="References"/>
          <w:id w:val="-1043047873"/>
          <w:placeholder>
            <w:docPart w:val="A43DE7B7B4D84B21B234F3D5525667D6"/>
          </w:placeholder>
          <w:text w:multiLine="1"/>
        </w:sdtPr>
        <w:sdtEndPr/>
        <w:sdtContent>
          <w:r w:rsidR="00E34FBE" w:rsidRPr="009E5D40">
            <w:rPr>
              <w:color w:val="auto"/>
            </w:rPr>
            <w:t xml:space="preserve">Introduced </w:t>
          </w:r>
          <w:r w:rsidR="00E34FBE" w:rsidRPr="00E4114A">
            <w:rPr>
              <w:color w:val="auto"/>
            </w:rPr>
            <w:t>March 4, 2025</w:t>
          </w:r>
          <w:r w:rsidR="00E34FBE" w:rsidRPr="009E5D40">
            <w:rPr>
              <w:color w:val="auto"/>
            </w:rPr>
            <w:t>; referred</w:t>
          </w:r>
          <w:r w:rsidR="00E34FBE" w:rsidRPr="009E5D40">
            <w:rPr>
              <w:color w:val="auto"/>
            </w:rPr>
            <w:br/>
            <w:t>to the Committee on</w:t>
          </w:r>
        </w:sdtContent>
      </w:sdt>
      <w:r w:rsidR="00BB5258">
        <w:rPr>
          <w:color w:val="auto"/>
        </w:rPr>
        <w:t xml:space="preserve"> Transportation and Infrastructure; and then to the Committee on Finance</w:t>
      </w:r>
      <w:r w:rsidRPr="009E5D40">
        <w:rPr>
          <w:color w:val="auto"/>
        </w:rPr>
        <w:t>]</w:t>
      </w:r>
    </w:p>
    <w:p w14:paraId="1BDA85EE" w14:textId="1B20FE90" w:rsidR="00303684" w:rsidRPr="009E5D40" w:rsidRDefault="0000526A" w:rsidP="00CC1F3B">
      <w:pPr>
        <w:pStyle w:val="TitleSection"/>
        <w:rPr>
          <w:color w:val="auto"/>
        </w:rPr>
      </w:pPr>
      <w:r w:rsidRPr="009E5D40">
        <w:rPr>
          <w:color w:val="auto"/>
        </w:rPr>
        <w:lastRenderedPageBreak/>
        <w:t>A BILL</w:t>
      </w:r>
      <w:r w:rsidR="006B189E" w:rsidRPr="009E5D40">
        <w:rPr>
          <w:color w:val="auto"/>
        </w:rPr>
        <w:t xml:space="preserve"> to amend and reenact §24-2-1 of the Code of West Virginia, 1931, as amended, relating to</w:t>
      </w:r>
      <w:r w:rsidR="00516B4D" w:rsidRPr="009E5D40">
        <w:rPr>
          <w:color w:val="auto"/>
        </w:rPr>
        <w:t xml:space="preserve"> providing that </w:t>
      </w:r>
      <w:r w:rsidR="005153EE">
        <w:rPr>
          <w:color w:val="auto"/>
        </w:rPr>
        <w:t>i</w:t>
      </w:r>
      <w:r w:rsidR="00516B4D" w:rsidRPr="009E5D40">
        <w:rPr>
          <w:color w:val="auto"/>
        </w:rPr>
        <w:t xml:space="preserve">nternet </w:t>
      </w:r>
      <w:r w:rsidR="005153EE">
        <w:rPr>
          <w:color w:val="auto"/>
        </w:rPr>
        <w:t>s</w:t>
      </w:r>
      <w:r w:rsidR="00516B4D" w:rsidRPr="009E5D40">
        <w:rPr>
          <w:color w:val="auto"/>
        </w:rPr>
        <w:t xml:space="preserve">ervice </w:t>
      </w:r>
      <w:r w:rsidR="005153EE">
        <w:rPr>
          <w:color w:val="auto"/>
        </w:rPr>
        <w:t>p</w:t>
      </w:r>
      <w:r w:rsidR="00516B4D" w:rsidRPr="009E5D40">
        <w:rPr>
          <w:color w:val="auto"/>
        </w:rPr>
        <w:t>roviders</w:t>
      </w:r>
      <w:r w:rsidR="005E00E1">
        <w:rPr>
          <w:color w:val="auto"/>
        </w:rPr>
        <w:t xml:space="preserve"> </w:t>
      </w:r>
      <w:r w:rsidR="00516B4D" w:rsidRPr="009E5D40">
        <w:rPr>
          <w:color w:val="auto"/>
        </w:rPr>
        <w:t>shall be considered a telecommunications utility for regulatory purposes by the Public Service Commission.</w:t>
      </w:r>
    </w:p>
    <w:p w14:paraId="2950A93E" w14:textId="77777777" w:rsidR="00303684" w:rsidRPr="009E5D40" w:rsidRDefault="00303684" w:rsidP="00CC1F3B">
      <w:pPr>
        <w:pStyle w:val="EnactingClause"/>
        <w:rPr>
          <w:color w:val="auto"/>
        </w:rPr>
      </w:pPr>
      <w:r w:rsidRPr="009E5D40">
        <w:rPr>
          <w:color w:val="auto"/>
        </w:rPr>
        <w:t>Be it enacted by the Legislature of West Virginia:</w:t>
      </w:r>
    </w:p>
    <w:p w14:paraId="167988B1" w14:textId="77777777" w:rsidR="003C6034" w:rsidRPr="009E5D40" w:rsidRDefault="003C6034" w:rsidP="00CC1F3B">
      <w:pPr>
        <w:pStyle w:val="EnactingClause"/>
        <w:rPr>
          <w:color w:val="auto"/>
        </w:rPr>
        <w:sectPr w:rsidR="003C6034" w:rsidRPr="009E5D40" w:rsidSect="006B18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BADC79" w14:textId="77777777" w:rsidR="006B189E" w:rsidRPr="009E5D40" w:rsidRDefault="006B189E" w:rsidP="00571858">
      <w:pPr>
        <w:pStyle w:val="ArticleHeading"/>
        <w:rPr>
          <w:color w:val="auto"/>
        </w:rPr>
        <w:sectPr w:rsidR="006B189E" w:rsidRPr="009E5D40" w:rsidSect="00A94293">
          <w:type w:val="continuous"/>
          <w:pgSz w:w="12240" w:h="15840" w:code="1"/>
          <w:pgMar w:top="1440" w:right="1440" w:bottom="1440" w:left="1440" w:header="720" w:footer="720" w:gutter="0"/>
          <w:lnNumType w:countBy="1" w:restart="newSection"/>
          <w:cols w:space="720"/>
          <w:titlePg/>
          <w:docGrid w:linePitch="360"/>
        </w:sectPr>
      </w:pPr>
      <w:r w:rsidRPr="009E5D40">
        <w:rPr>
          <w:color w:val="auto"/>
        </w:rPr>
        <w:t>ARTICLE 2. POWERS AND DUTIES OF PUBLIC SERVICE COMMISSION.</w:t>
      </w:r>
    </w:p>
    <w:p w14:paraId="72C1382A" w14:textId="77777777" w:rsidR="006B189E" w:rsidRPr="009E5D40" w:rsidRDefault="006B189E" w:rsidP="000A24D4">
      <w:pPr>
        <w:pStyle w:val="SectionHeading"/>
        <w:rPr>
          <w:color w:val="auto"/>
        </w:rPr>
        <w:sectPr w:rsidR="006B189E" w:rsidRPr="009E5D40" w:rsidSect="00E35711">
          <w:type w:val="continuous"/>
          <w:pgSz w:w="12240" w:h="15840" w:code="1"/>
          <w:pgMar w:top="1440" w:right="1440" w:bottom="1440" w:left="1440" w:header="720" w:footer="720" w:gutter="0"/>
          <w:lnNumType w:countBy="1" w:restart="newSection"/>
          <w:cols w:space="720"/>
          <w:titlePg/>
          <w:docGrid w:linePitch="360"/>
        </w:sectPr>
      </w:pPr>
      <w:r w:rsidRPr="009E5D40">
        <w:rPr>
          <w:color w:val="auto"/>
        </w:rPr>
        <w:t>§24-2-1. Jurisdiction of commission; waiver of jurisdiction.</w:t>
      </w:r>
    </w:p>
    <w:p w14:paraId="799491C6" w14:textId="77777777" w:rsidR="006B189E" w:rsidRPr="009E5D40" w:rsidRDefault="006B189E" w:rsidP="000A24D4">
      <w:pPr>
        <w:pStyle w:val="SectionBody"/>
        <w:rPr>
          <w:color w:val="auto"/>
        </w:rPr>
      </w:pPr>
      <w:r w:rsidRPr="009E5D40">
        <w:rPr>
          <w:color w:val="auto"/>
        </w:rPr>
        <w:t>(a) The jurisdiction of the commission extends to all public utilities in this state and includes any utility engaged in any of the following public services:</w:t>
      </w:r>
    </w:p>
    <w:p w14:paraId="53A95622" w14:textId="77777777" w:rsidR="006B189E" w:rsidRPr="009E5D40" w:rsidRDefault="006B189E" w:rsidP="000A24D4">
      <w:pPr>
        <w:pStyle w:val="SectionBody"/>
        <w:rPr>
          <w:color w:val="auto"/>
        </w:rPr>
      </w:pPr>
      <w:r w:rsidRPr="009E5D40">
        <w:rPr>
          <w:color w:val="auto"/>
        </w:rPr>
        <w:t xml:space="preserve">(1) Common carriage of passengers or goods, whether by air, railroad, street railroad, motor, or otherwise, by express or otherwise, by land, water, or air, whether wholly or partly by land, water, or air; </w:t>
      </w:r>
    </w:p>
    <w:p w14:paraId="225A4446" w14:textId="77777777" w:rsidR="006B189E" w:rsidRPr="009E5D40" w:rsidRDefault="006B189E" w:rsidP="000A24D4">
      <w:pPr>
        <w:pStyle w:val="SectionBody"/>
        <w:rPr>
          <w:color w:val="auto"/>
        </w:rPr>
      </w:pPr>
      <w:r w:rsidRPr="009E5D40">
        <w:rPr>
          <w:color w:val="auto"/>
        </w:rPr>
        <w:t xml:space="preserve">(2) Transportation of oil, gas, or water by pipeline; </w:t>
      </w:r>
    </w:p>
    <w:p w14:paraId="7BF9F6CF" w14:textId="77777777" w:rsidR="006B189E" w:rsidRPr="009E5D40" w:rsidRDefault="006B189E" w:rsidP="000A24D4">
      <w:pPr>
        <w:pStyle w:val="SectionBody"/>
        <w:rPr>
          <w:color w:val="auto"/>
        </w:rPr>
      </w:pPr>
      <w:r w:rsidRPr="009E5D40">
        <w:rPr>
          <w:color w:val="auto"/>
        </w:rPr>
        <w:t xml:space="preserve">(3) Transportation of coal and its derivatives and all mixtures and combinations thereof with other substances by pipeline; </w:t>
      </w:r>
    </w:p>
    <w:p w14:paraId="3F7E6B0B" w14:textId="77777777" w:rsidR="006B189E" w:rsidRPr="009E5D40" w:rsidRDefault="006B189E" w:rsidP="000A24D4">
      <w:pPr>
        <w:pStyle w:val="SectionBody"/>
        <w:rPr>
          <w:color w:val="auto"/>
        </w:rPr>
      </w:pPr>
      <w:r w:rsidRPr="009E5D40">
        <w:rPr>
          <w:color w:val="auto"/>
        </w:rPr>
        <w:t xml:space="preserve">(4) Sleeping car or parlor car services; </w:t>
      </w:r>
    </w:p>
    <w:p w14:paraId="6FDD6AF9" w14:textId="77777777" w:rsidR="006B189E" w:rsidRPr="009E5D40" w:rsidRDefault="006B189E" w:rsidP="000A24D4">
      <w:pPr>
        <w:pStyle w:val="SectionBody"/>
        <w:rPr>
          <w:color w:val="auto"/>
        </w:rPr>
      </w:pPr>
      <w:r w:rsidRPr="009E5D40">
        <w:rPr>
          <w:color w:val="auto"/>
        </w:rPr>
        <w:t xml:space="preserve">(5) Transmission of messages by telephone, telegraph, or radio; </w:t>
      </w:r>
    </w:p>
    <w:p w14:paraId="1C5DB477" w14:textId="77777777" w:rsidR="006B189E" w:rsidRPr="009E5D40" w:rsidRDefault="006B189E" w:rsidP="000A24D4">
      <w:pPr>
        <w:pStyle w:val="SectionBody"/>
        <w:rPr>
          <w:color w:val="auto"/>
        </w:rPr>
      </w:pPr>
      <w:r w:rsidRPr="009E5D40">
        <w:rPr>
          <w:color w:val="auto"/>
        </w:rPr>
        <w:t xml:space="preserve">(6) Generation and transmission of electrical energy by hydroelectric or other utilities for service to the public, whether directly or through a distributing utility; </w:t>
      </w:r>
    </w:p>
    <w:p w14:paraId="51E1032F" w14:textId="77777777" w:rsidR="006B189E" w:rsidRPr="009E5D40" w:rsidRDefault="006B189E" w:rsidP="000A24D4">
      <w:pPr>
        <w:pStyle w:val="SectionBody"/>
        <w:rPr>
          <w:color w:val="auto"/>
        </w:rPr>
      </w:pPr>
      <w:r w:rsidRPr="009E5D40">
        <w:rPr>
          <w:color w:val="auto"/>
        </w:rPr>
        <w:t xml:space="preserve">(7) Supplying water, gas, or electricity by municipalities or others: </w:t>
      </w:r>
      <w:r w:rsidRPr="009E5D40">
        <w:rPr>
          <w:i/>
          <w:iCs/>
          <w:color w:val="auto"/>
        </w:rPr>
        <w:t>Provided</w:t>
      </w:r>
      <w:r w:rsidRPr="009E5D40">
        <w:rPr>
          <w:color w:val="auto"/>
        </w:rPr>
        <w:t xml:space="preserve">, That natural gas producers who provide natural gas service to not more than 25 residential customers are exempt from the jurisdiction of the commission with regard to the provisions of the residential service: </w:t>
      </w:r>
      <w:r w:rsidRPr="009E5D40">
        <w:rPr>
          <w:i/>
          <w:iCs/>
          <w:color w:val="auto"/>
        </w:rPr>
        <w:t>Provided, however</w:t>
      </w:r>
      <w:r w:rsidRPr="009E5D40">
        <w:rPr>
          <w:color w:val="auto"/>
        </w:rPr>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w:t>
      </w:r>
      <w:r w:rsidRPr="009E5D40">
        <w:rPr>
          <w:i/>
          <w:iCs/>
          <w:color w:val="auto"/>
        </w:rPr>
        <w:t>Provided further</w:t>
      </w:r>
      <w:r w:rsidRPr="009E5D40">
        <w:rPr>
          <w:color w:val="auto"/>
        </w:rPr>
        <w:t xml:space="preserve">, That the provision of a solar photovoltaic energy facility located on and designed to meet only the electrical needs </w:t>
      </w:r>
      <w:r w:rsidRPr="009E5D40">
        <w:rPr>
          <w:color w:val="auto"/>
        </w:rPr>
        <w:lastRenderedPageBreak/>
        <w:t xml:space="preserve">of the premises of a retail electric customer, the output of which is subject to a power purchase agreement (PPAs) with the retail electric customer, shall not constitute a public service, subject to the following conditions and limitations:  </w:t>
      </w:r>
    </w:p>
    <w:p w14:paraId="404406A1" w14:textId="77777777" w:rsidR="006B189E" w:rsidRPr="009E5D40" w:rsidRDefault="006B189E" w:rsidP="000A24D4">
      <w:pPr>
        <w:pStyle w:val="SectionBody"/>
        <w:rPr>
          <w:color w:val="auto"/>
        </w:rPr>
      </w:pPr>
      <w:r w:rsidRPr="009E5D40">
        <w:rPr>
          <w:color w:val="auto"/>
        </w:rPr>
        <w:t>(i) PPAs must be 11 point font or larger;</w:t>
      </w:r>
    </w:p>
    <w:p w14:paraId="0CBF1F31" w14:textId="77777777" w:rsidR="006B189E" w:rsidRPr="009E5D40" w:rsidRDefault="006B189E" w:rsidP="000A24D4">
      <w:pPr>
        <w:pStyle w:val="SectionBody"/>
        <w:rPr>
          <w:color w:val="auto"/>
        </w:rPr>
      </w:pPr>
      <w:r w:rsidRPr="009E5D40">
        <w:rPr>
          <w:color w:val="auto"/>
        </w:rPr>
        <w:t xml:space="preserve">(ii) The aggregate of all PPAs and net metering arrangements in the state for any utility shall not exceed three percent of the utility’s aggregate customer peak demand in the state during the previous year; </w:t>
      </w:r>
    </w:p>
    <w:p w14:paraId="1B1C3FF8" w14:textId="77777777" w:rsidR="006B189E" w:rsidRPr="009E5D40" w:rsidRDefault="006B189E" w:rsidP="000A24D4">
      <w:pPr>
        <w:pStyle w:val="SectionBody"/>
        <w:rPr>
          <w:color w:val="auto"/>
        </w:rPr>
      </w:pPr>
      <w:r w:rsidRPr="009E5D40">
        <w:rPr>
          <w:color w:val="auto"/>
        </w:rPr>
        <w:t xml:space="preserve">(iii) There shall be individual customer on-site generator limits of designing the photovoltaic energy facility to meet only the electrical needs of the premises of the retail electric customer and which in no case shall exceed 50kW for residential customers, 1,000 kW for commercial customers, and 2,000 kW for industrial customers; </w:t>
      </w:r>
    </w:p>
    <w:p w14:paraId="25CEC42B" w14:textId="77777777" w:rsidR="006B189E" w:rsidRPr="009E5D40" w:rsidRDefault="006B189E" w:rsidP="000A24D4">
      <w:pPr>
        <w:pStyle w:val="SectionBody"/>
        <w:rPr>
          <w:color w:val="auto"/>
        </w:rPr>
      </w:pPr>
      <w:r w:rsidRPr="009E5D40">
        <w:rPr>
          <w:color w:val="auto"/>
        </w:rPr>
        <w:t xml:space="preserve">(iv) Customers who enter into PPAs relating to photovoltaic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08486C82" w14:textId="77777777" w:rsidR="006B189E" w:rsidRPr="009E5D40" w:rsidRDefault="006B189E" w:rsidP="000A24D4">
      <w:pPr>
        <w:pStyle w:val="SectionBody"/>
        <w:rPr>
          <w:color w:val="auto"/>
        </w:rPr>
      </w:pPr>
      <w:r w:rsidRPr="009E5D40">
        <w:rPr>
          <w:color w:val="auto"/>
        </w:rPr>
        <w:t>(v) The Public Service Commission may promulgate rules to govern and implement the provisions of interconnections for PPAs, except the PSC does not have authority over the power rates for the arrangements between the on-site generator and the customer;</w:t>
      </w:r>
    </w:p>
    <w:p w14:paraId="5D776442" w14:textId="77777777" w:rsidR="006B189E" w:rsidRPr="009E5D40" w:rsidRDefault="006B189E" w:rsidP="000A24D4">
      <w:pPr>
        <w:pStyle w:val="SectionBody"/>
        <w:rPr>
          <w:color w:val="auto"/>
        </w:rPr>
      </w:pPr>
      <w:r w:rsidRPr="009E5D40">
        <w:rPr>
          <w:color w:val="auto"/>
        </w:rPr>
        <w:t xml:space="preserve">(8) Sewer systems servicing 25 or more persons or firms other than the owner of the sewer systems: </w:t>
      </w:r>
      <w:r w:rsidRPr="009E5D40">
        <w:rPr>
          <w:i/>
          <w:iCs/>
          <w:color w:val="auto"/>
        </w:rPr>
        <w:t>Provided</w:t>
      </w:r>
      <w:r w:rsidRPr="009E5D40">
        <w:rPr>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484E182F" w14:textId="77777777" w:rsidR="006B189E" w:rsidRPr="009E5D40" w:rsidRDefault="006B189E" w:rsidP="000A24D4">
      <w:pPr>
        <w:pStyle w:val="SectionBody"/>
        <w:rPr>
          <w:color w:val="auto"/>
        </w:rPr>
      </w:pPr>
      <w:r w:rsidRPr="009E5D40">
        <w:rPr>
          <w:color w:val="auto"/>
        </w:rPr>
        <w:t xml:space="preserve">(9) Any public service district created under the provisions of §16-13A-1 </w:t>
      </w:r>
      <w:r w:rsidRPr="009E5D40">
        <w:rPr>
          <w:i/>
          <w:iCs/>
          <w:color w:val="auto"/>
        </w:rPr>
        <w:t>et seq</w:t>
      </w:r>
      <w:r w:rsidRPr="009E5D40">
        <w:rPr>
          <w:color w:val="auto"/>
        </w:rPr>
        <w:t xml:space="preserve">. of this code, except that the Public Service Commission has no jurisdiction over the provision of </w:t>
      </w:r>
      <w:r w:rsidRPr="009E5D40">
        <w:rPr>
          <w:color w:val="auto"/>
        </w:rPr>
        <w:lastRenderedPageBreak/>
        <w:t xml:space="preserve">stormwater services by a public service district; </w:t>
      </w:r>
    </w:p>
    <w:p w14:paraId="7702A59A" w14:textId="77777777" w:rsidR="006B189E" w:rsidRPr="009E5D40" w:rsidRDefault="006B189E" w:rsidP="000A24D4">
      <w:pPr>
        <w:pStyle w:val="SectionBody"/>
        <w:rPr>
          <w:color w:val="auto"/>
        </w:rPr>
      </w:pPr>
      <w:r w:rsidRPr="009E5D40">
        <w:rPr>
          <w:color w:val="auto"/>
        </w:rPr>
        <w:t>(10) Toll bridges located more than five miles from a toll-free bridge which crosses the same body of water or obstacle, wharves, ferries; solid waste facilities; and</w:t>
      </w:r>
    </w:p>
    <w:p w14:paraId="3B97FFAE" w14:textId="77777777" w:rsidR="006B189E" w:rsidRPr="009E5D40" w:rsidRDefault="006B189E" w:rsidP="000A24D4">
      <w:pPr>
        <w:pStyle w:val="SectionBody"/>
        <w:rPr>
          <w:color w:val="auto"/>
        </w:rPr>
      </w:pPr>
      <w:r w:rsidRPr="009E5D40">
        <w:rPr>
          <w:color w:val="auto"/>
        </w:rPr>
        <w:t>(11) Any other public service.</w:t>
      </w:r>
    </w:p>
    <w:p w14:paraId="51387E11" w14:textId="77777777" w:rsidR="006B189E" w:rsidRPr="009E5D40" w:rsidRDefault="006B189E" w:rsidP="000A24D4">
      <w:pPr>
        <w:pStyle w:val="SectionBody"/>
        <w:rPr>
          <w:color w:val="auto"/>
        </w:rPr>
      </w:pPr>
      <w:r w:rsidRPr="009E5D40">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7F49336E" w14:textId="77777777" w:rsidR="006B189E" w:rsidRPr="009E5D40" w:rsidRDefault="006B189E" w:rsidP="000A24D4">
      <w:pPr>
        <w:pStyle w:val="SectionBody"/>
        <w:rPr>
          <w:color w:val="auto"/>
        </w:rPr>
      </w:pPr>
      <w:r w:rsidRPr="009E5D40">
        <w:rPr>
          <w:color w:val="auto"/>
        </w:rPr>
        <w:t>(1) General supervision of public utilities, as granted and described in §24-2-5 of this code;</w:t>
      </w:r>
    </w:p>
    <w:p w14:paraId="3646FA53" w14:textId="77777777" w:rsidR="006B189E" w:rsidRPr="009E5D40" w:rsidRDefault="006B189E" w:rsidP="000A24D4">
      <w:pPr>
        <w:pStyle w:val="SectionBody"/>
        <w:rPr>
          <w:color w:val="auto"/>
        </w:rPr>
      </w:pPr>
      <w:r w:rsidRPr="009E5D40">
        <w:rPr>
          <w:color w:val="auto"/>
        </w:rPr>
        <w:t xml:space="preserve">(2) Regulation of measurements, practices, acts, or services, as granted and described in §24-2-7 of this code; </w:t>
      </w:r>
    </w:p>
    <w:p w14:paraId="5BFE0343" w14:textId="77777777" w:rsidR="006B189E" w:rsidRPr="009E5D40" w:rsidRDefault="006B189E" w:rsidP="000A24D4">
      <w:pPr>
        <w:pStyle w:val="SectionBody"/>
        <w:rPr>
          <w:color w:val="auto"/>
        </w:rPr>
      </w:pPr>
      <w:r w:rsidRPr="009E5D40">
        <w:rPr>
          <w:color w:val="auto"/>
        </w:rPr>
        <w:t xml:space="preserve">(3) Regulation of a system of accounts to be kept by a public utility that is a political subdivision of the state, as granted and described in §24-2-8 of this code; </w:t>
      </w:r>
    </w:p>
    <w:p w14:paraId="3AD01BA0" w14:textId="77777777" w:rsidR="006B189E" w:rsidRPr="009E5D40" w:rsidRDefault="006B189E" w:rsidP="000A24D4">
      <w:pPr>
        <w:pStyle w:val="SectionBody"/>
        <w:rPr>
          <w:color w:val="auto"/>
        </w:rPr>
      </w:pPr>
      <w:r w:rsidRPr="009E5D40">
        <w:rPr>
          <w:color w:val="auto"/>
        </w:rPr>
        <w:t xml:space="preserve">(4) Submission of information to the commission regarding rates, tolls, charges, or practices, as granted and described in §24-2-9 of this code; </w:t>
      </w:r>
    </w:p>
    <w:p w14:paraId="5CC08D62" w14:textId="77777777" w:rsidR="006B189E" w:rsidRPr="009E5D40" w:rsidRDefault="006B189E" w:rsidP="000A24D4">
      <w:pPr>
        <w:pStyle w:val="SectionBody"/>
        <w:rPr>
          <w:color w:val="auto"/>
        </w:rPr>
      </w:pPr>
      <w:r w:rsidRPr="009E5D40">
        <w:rPr>
          <w:color w:val="auto"/>
        </w:rPr>
        <w:t xml:space="preserve">(5) Authority to subpoena witnesses, take testimony, and administer oaths to any witness in any proceeding before or conducted by the commission, as granted and described in §24-2-10 of this code; and </w:t>
      </w:r>
    </w:p>
    <w:p w14:paraId="61FCD4A5" w14:textId="77777777" w:rsidR="006B189E" w:rsidRPr="009E5D40" w:rsidRDefault="006B189E" w:rsidP="000A24D4">
      <w:pPr>
        <w:pStyle w:val="SectionBody"/>
        <w:rPr>
          <w:color w:val="auto"/>
        </w:rPr>
      </w:pPr>
      <w:r w:rsidRPr="009E5D40">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9E5D40">
        <w:rPr>
          <w:i/>
          <w:iCs/>
          <w:color w:val="auto"/>
        </w:rPr>
        <w:t>Provided</w:t>
      </w:r>
      <w:r w:rsidRPr="009E5D40">
        <w:rPr>
          <w:color w:val="auto"/>
        </w:rPr>
        <w:t xml:space="preserve">,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w:t>
      </w:r>
      <w:r w:rsidRPr="009E5D40">
        <w:rPr>
          <w:color w:val="auto"/>
        </w:rPr>
        <w:lastRenderedPageBreak/>
        <w:t xml:space="preserve">fees, and charges or other information required by the commission is filed: </w:t>
      </w:r>
      <w:r w:rsidRPr="009E5D40">
        <w:rPr>
          <w:i/>
          <w:iCs/>
          <w:color w:val="auto"/>
        </w:rPr>
        <w:t>Provided, however</w:t>
      </w:r>
      <w:r w:rsidRPr="009E5D40">
        <w:rPr>
          <w:color w:val="auto"/>
        </w:rPr>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3B76BB4C" w14:textId="77777777" w:rsidR="006B189E" w:rsidRPr="009E5D40" w:rsidRDefault="006B189E" w:rsidP="000A24D4">
      <w:pPr>
        <w:pStyle w:val="SectionBody"/>
        <w:rPr>
          <w:color w:val="auto"/>
        </w:rPr>
      </w:pPr>
      <w:r w:rsidRPr="009E5D40">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9E5D40">
        <w:rPr>
          <w:i/>
          <w:iCs/>
          <w:color w:val="auto"/>
        </w:rPr>
        <w:t>Provided</w:t>
      </w:r>
      <w:r w:rsidRPr="009E5D40">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9E5D40">
        <w:rPr>
          <w:i/>
          <w:iCs/>
          <w:color w:val="auto"/>
        </w:rPr>
        <w:t>Provided, however</w:t>
      </w:r>
      <w:r w:rsidRPr="009E5D40">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9E5D40">
        <w:rPr>
          <w:i/>
          <w:iCs/>
          <w:color w:val="auto"/>
        </w:rPr>
        <w:t>Provided further</w:t>
      </w:r>
      <w:r w:rsidRPr="009E5D40">
        <w:rPr>
          <w:color w:val="auto"/>
        </w:rPr>
        <w:t>,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54FC2807" w14:textId="77777777" w:rsidR="006B189E" w:rsidRPr="009E5D40" w:rsidRDefault="006B189E" w:rsidP="000A24D4">
      <w:pPr>
        <w:pStyle w:val="SectionBody"/>
        <w:rPr>
          <w:color w:val="auto"/>
        </w:rPr>
      </w:pPr>
      <w:r w:rsidRPr="009E5D40">
        <w:rPr>
          <w:color w:val="auto"/>
        </w:rPr>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w:t>
      </w:r>
      <w:r w:rsidRPr="009E5D40">
        <w:rPr>
          <w:color w:val="auto"/>
        </w:rPr>
        <w:lastRenderedPageBreak/>
        <w:t xml:space="preserve">resolve the breached covenant. The commission has jurisdiction to fully resolve the alleged deficiency or breach. </w:t>
      </w:r>
    </w:p>
    <w:p w14:paraId="68987114" w14:textId="77777777" w:rsidR="006B189E" w:rsidRPr="009E5D40" w:rsidRDefault="006B189E" w:rsidP="000A24D4">
      <w:pPr>
        <w:pStyle w:val="SectionBody"/>
        <w:rPr>
          <w:color w:val="auto"/>
        </w:rPr>
      </w:pPr>
      <w:r w:rsidRPr="009E5D40">
        <w:rPr>
          <w:color w:val="auto"/>
        </w:rPr>
        <w:t>(c) The commission may, upon application, waive its jurisdiction and allow a utility operating in an adjoining state to provide service in West Virginia when:</w:t>
      </w:r>
    </w:p>
    <w:p w14:paraId="3B36F29E" w14:textId="77777777" w:rsidR="006B189E" w:rsidRPr="009E5D40" w:rsidRDefault="006B189E" w:rsidP="000A24D4">
      <w:pPr>
        <w:pStyle w:val="SectionBody"/>
        <w:rPr>
          <w:color w:val="auto"/>
        </w:rPr>
      </w:pPr>
      <w:r w:rsidRPr="009E5D40">
        <w:rPr>
          <w:color w:val="auto"/>
        </w:rPr>
        <w:t>(1) An area of West Virginia cannot be practicably and economically served by a utility licensed to operate within the State of West Virginia;</w:t>
      </w:r>
    </w:p>
    <w:p w14:paraId="460675E2" w14:textId="77777777" w:rsidR="006B189E" w:rsidRPr="009E5D40" w:rsidRDefault="006B189E" w:rsidP="000A24D4">
      <w:pPr>
        <w:pStyle w:val="SectionBody"/>
        <w:rPr>
          <w:color w:val="auto"/>
        </w:rPr>
      </w:pPr>
      <w:r w:rsidRPr="009E5D40">
        <w:rPr>
          <w:color w:val="auto"/>
        </w:rPr>
        <w:t>(2) The area can be provided with utility service by a utility which operates in a state adjoining West Virginia;</w:t>
      </w:r>
    </w:p>
    <w:p w14:paraId="00E53AD1" w14:textId="77777777" w:rsidR="006B189E" w:rsidRPr="009E5D40" w:rsidRDefault="006B189E" w:rsidP="000A24D4">
      <w:pPr>
        <w:pStyle w:val="SectionBody"/>
        <w:rPr>
          <w:color w:val="auto"/>
        </w:rPr>
      </w:pPr>
      <w:r w:rsidRPr="009E5D40">
        <w:rPr>
          <w:color w:val="auto"/>
        </w:rPr>
        <w:t>(3) The utility operating in the adjoining state is regulated by a regulatory agency or commission of the adjoining state; and</w:t>
      </w:r>
    </w:p>
    <w:p w14:paraId="750E23FD" w14:textId="77777777" w:rsidR="006B189E" w:rsidRPr="009E5D40" w:rsidRDefault="006B189E" w:rsidP="000A24D4">
      <w:pPr>
        <w:pStyle w:val="SectionBody"/>
        <w:rPr>
          <w:color w:val="auto"/>
        </w:rPr>
      </w:pPr>
      <w:r w:rsidRPr="009E5D40">
        <w:rPr>
          <w:color w:val="auto"/>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3A87865D" w14:textId="77777777" w:rsidR="006B189E" w:rsidRPr="009E5D40" w:rsidRDefault="006B189E" w:rsidP="000A24D4">
      <w:pPr>
        <w:pStyle w:val="SectionBody"/>
        <w:rPr>
          <w:color w:val="auto"/>
        </w:rPr>
      </w:pPr>
      <w:r w:rsidRPr="009E5D40">
        <w:rPr>
          <w:color w:val="auto"/>
        </w:rPr>
        <w:t>(d) Any other provisions of this chapter to the contrary notwithstanding:</w:t>
      </w:r>
    </w:p>
    <w:p w14:paraId="7C3A80E9" w14:textId="77777777" w:rsidR="006B189E" w:rsidRPr="009E5D40" w:rsidRDefault="006B189E" w:rsidP="000A24D4">
      <w:pPr>
        <w:pStyle w:val="SectionBody"/>
        <w:rPr>
          <w:color w:val="auto"/>
        </w:rPr>
      </w:pPr>
      <w:r w:rsidRPr="009E5D40">
        <w:rPr>
          <w:color w:val="auto"/>
        </w:rPr>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6B7076C2" w14:textId="77777777" w:rsidR="006B189E" w:rsidRPr="009E5D40" w:rsidRDefault="006B189E" w:rsidP="000A24D4">
      <w:pPr>
        <w:pStyle w:val="SectionBody"/>
        <w:rPr>
          <w:color w:val="auto"/>
        </w:rPr>
      </w:pPr>
      <w:r w:rsidRPr="009E5D40">
        <w:rPr>
          <w:color w:val="auto"/>
        </w:rPr>
        <w:t xml:space="preserve">(2) Any person, corporation, or other entity that intends to construct or construct and operate an electric generating facility to be located in this state that has been designated as an </w:t>
      </w:r>
      <w:r w:rsidRPr="009E5D40">
        <w:rPr>
          <w:color w:val="auto"/>
        </w:rPr>
        <w:lastRenderedPageBreak/>
        <w:t>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5488E417" w14:textId="77777777" w:rsidR="006B189E" w:rsidRPr="009E5D40" w:rsidRDefault="006B189E" w:rsidP="000A24D4">
      <w:pPr>
        <w:pStyle w:val="SectionBody"/>
        <w:rPr>
          <w:color w:val="auto"/>
        </w:rPr>
      </w:pPr>
      <w:r w:rsidRPr="009E5D40">
        <w:rPr>
          <w:color w:val="auto"/>
        </w:rPr>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w:t>
      </w:r>
      <w:r w:rsidRPr="009E5D40">
        <w:rPr>
          <w:i/>
          <w:iCs/>
          <w:color w:val="auto"/>
        </w:rPr>
        <w:t>Provided</w:t>
      </w:r>
      <w:r w:rsidRPr="009E5D40">
        <w:rPr>
          <w:color w:val="auto"/>
        </w:rPr>
        <w:t>, That the owner or operator is subject to §24-2-1(d)(5) of this code if a material modification of the facility is made or constructed.</w:t>
      </w:r>
    </w:p>
    <w:p w14:paraId="22A32AB0" w14:textId="77777777" w:rsidR="006B189E" w:rsidRPr="009E5D40" w:rsidRDefault="006B189E" w:rsidP="000A24D4">
      <w:pPr>
        <w:pStyle w:val="SectionBody"/>
        <w:rPr>
          <w:color w:val="auto"/>
        </w:rPr>
      </w:pPr>
      <w:r w:rsidRPr="009E5D40">
        <w:rPr>
          <w:color w:val="auto"/>
        </w:rPr>
        <w:t xml:space="preserve">(4)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w:t>
      </w:r>
      <w:r w:rsidRPr="009E5D40">
        <w:rPr>
          <w:color w:val="auto"/>
        </w:rPr>
        <w:lastRenderedPageBreak/>
        <w:t>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68A95DBA" w14:textId="77777777" w:rsidR="006B189E" w:rsidRPr="009E5D40" w:rsidRDefault="006B189E" w:rsidP="000A24D4">
      <w:pPr>
        <w:pStyle w:val="SectionBody"/>
        <w:rPr>
          <w:color w:val="auto"/>
        </w:rPr>
      </w:pPr>
      <w:r w:rsidRPr="009E5D40">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447DA6D3" w14:textId="77777777" w:rsidR="006B189E" w:rsidRPr="009E5D40" w:rsidRDefault="006B189E" w:rsidP="000A24D4">
      <w:pPr>
        <w:pStyle w:val="SectionBody"/>
        <w:rPr>
          <w:color w:val="auto"/>
        </w:rPr>
      </w:pPr>
      <w:r w:rsidRPr="009E5D40">
        <w:rPr>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2375C8F7" w14:textId="77777777" w:rsidR="006B189E" w:rsidRPr="009E5D40" w:rsidRDefault="006B189E" w:rsidP="000A24D4">
      <w:pPr>
        <w:pStyle w:val="SectionBody"/>
        <w:rPr>
          <w:color w:val="auto"/>
        </w:rPr>
      </w:pPr>
      <w:r w:rsidRPr="009E5D40">
        <w:rPr>
          <w:color w:val="auto"/>
        </w:rPr>
        <w:lastRenderedPageBreak/>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78AB7D2D" w14:textId="77777777" w:rsidR="006B189E" w:rsidRPr="009E5D40" w:rsidRDefault="006B189E" w:rsidP="000A24D4">
      <w:pPr>
        <w:pStyle w:val="SectionBody"/>
        <w:rPr>
          <w:color w:val="auto"/>
        </w:rPr>
      </w:pPr>
      <w:r w:rsidRPr="009E5D40">
        <w:rPr>
          <w:color w:val="auto"/>
        </w:rPr>
        <w:t>(e) The commission does not have jurisdiction of Internet protocol-enabled service or voice-over Internet protocol-enabled service. As used in this subsection:</w:t>
      </w:r>
    </w:p>
    <w:p w14:paraId="65EE1232" w14:textId="77777777" w:rsidR="006B189E" w:rsidRPr="009E5D40" w:rsidRDefault="006B189E" w:rsidP="000A24D4">
      <w:pPr>
        <w:pStyle w:val="SectionBody"/>
        <w:rPr>
          <w:color w:val="auto"/>
        </w:rPr>
      </w:pPr>
      <w:r w:rsidRPr="00575351">
        <w:rPr>
          <w:strike/>
          <w:color w:val="auto"/>
        </w:rPr>
        <w:t>(1)</w:t>
      </w:r>
      <w:r w:rsidRPr="009E5D40">
        <w:rPr>
          <w:color w:val="auto"/>
        </w:rPr>
        <w:t xml:space="preserve">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793CE2E6" w14:textId="77777777" w:rsidR="006B189E" w:rsidRPr="009E5D40" w:rsidRDefault="006B189E" w:rsidP="000A24D4">
      <w:pPr>
        <w:pStyle w:val="SectionBody"/>
        <w:rPr>
          <w:color w:val="auto"/>
        </w:rPr>
      </w:pPr>
      <w:r w:rsidRPr="00575351">
        <w:rPr>
          <w:strike/>
          <w:color w:val="auto"/>
        </w:rPr>
        <w:t>(2)</w:t>
      </w:r>
      <w:r w:rsidRPr="009E5D40">
        <w:rPr>
          <w:color w:val="auto"/>
        </w:rPr>
        <w:t xml:space="preserve"> "Voice-over Internet protocol service" means any service that:</w:t>
      </w:r>
    </w:p>
    <w:p w14:paraId="2FD9907C" w14:textId="77777777" w:rsidR="006B189E" w:rsidRPr="009E5D40" w:rsidRDefault="006B189E" w:rsidP="000A24D4">
      <w:pPr>
        <w:pStyle w:val="SectionBody"/>
        <w:rPr>
          <w:color w:val="auto"/>
        </w:rPr>
      </w:pPr>
      <w:r w:rsidRPr="009E5D40">
        <w:rPr>
          <w:color w:val="auto"/>
        </w:rPr>
        <w:t>(i) Enables real-time, two-way voice communications that originate or terminate from the user’s location using Internet protocol or a successor protocol; and</w:t>
      </w:r>
    </w:p>
    <w:p w14:paraId="4888B37F" w14:textId="77777777" w:rsidR="006B189E" w:rsidRPr="009E5D40" w:rsidRDefault="006B189E" w:rsidP="000A24D4">
      <w:pPr>
        <w:pStyle w:val="SectionBody"/>
        <w:rPr>
          <w:color w:val="auto"/>
        </w:rPr>
      </w:pPr>
      <w:r w:rsidRPr="009E5D40">
        <w:rPr>
          <w:color w:val="auto"/>
        </w:rPr>
        <w:t>(ii) Uses a broadband connection from the user’s location.</w:t>
      </w:r>
    </w:p>
    <w:p w14:paraId="3F5AEFCB" w14:textId="77777777" w:rsidR="006B189E" w:rsidRPr="009E5D40" w:rsidRDefault="006B189E" w:rsidP="000A24D4">
      <w:pPr>
        <w:pStyle w:val="SectionBody"/>
        <w:rPr>
          <w:color w:val="auto"/>
        </w:rPr>
      </w:pPr>
      <w:r w:rsidRPr="00575351">
        <w:rPr>
          <w:strike/>
          <w:color w:val="auto"/>
        </w:rPr>
        <w:t>(3)</w:t>
      </w:r>
      <w:r w:rsidRPr="009E5D40">
        <w:rPr>
          <w:color w:val="auto"/>
        </w:rPr>
        <w:t xml:space="preserve"> The term "voice-over Internet protocol service" includes any service that permits users to receive calls that originate on the public-switched telephone network and to terminate calls on the public-switched telephone network.</w:t>
      </w:r>
    </w:p>
    <w:p w14:paraId="1EAE24BA" w14:textId="77777777" w:rsidR="006B189E" w:rsidRPr="009E5D40" w:rsidRDefault="006B189E" w:rsidP="000A24D4">
      <w:pPr>
        <w:pStyle w:val="SectionBody"/>
        <w:rPr>
          <w:color w:val="auto"/>
        </w:rPr>
      </w:pPr>
      <w:r w:rsidRPr="009E5D40">
        <w:rPr>
          <w:color w:val="auto"/>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19C3AF37" w14:textId="77777777" w:rsidR="006B189E" w:rsidRPr="009E5D40" w:rsidRDefault="006B189E" w:rsidP="000A24D4">
      <w:pPr>
        <w:pStyle w:val="SectionBody"/>
        <w:rPr>
          <w:color w:val="auto"/>
        </w:rPr>
      </w:pPr>
      <w:r w:rsidRPr="009E5D40">
        <w:rPr>
          <w:color w:val="auto"/>
        </w:rPr>
        <w:t xml:space="preserve">(g)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w:t>
      </w:r>
      <w:r w:rsidRPr="009E5D40">
        <w:rPr>
          <w:color w:val="auto"/>
        </w:rPr>
        <w:lastRenderedPageBreak/>
        <w:t>the jurisdiction of the Public Service Commission over municipal power systems is limited to that granted specifically in this code.</w:t>
      </w:r>
    </w:p>
    <w:p w14:paraId="3CC42A33" w14:textId="45128987" w:rsidR="006B189E" w:rsidRPr="009E5D40" w:rsidRDefault="006B189E" w:rsidP="006B189E">
      <w:pPr>
        <w:pStyle w:val="SectionBody"/>
        <w:rPr>
          <w:color w:val="auto"/>
          <w:u w:val="single"/>
        </w:rPr>
      </w:pPr>
      <w:r w:rsidRPr="009E5D40">
        <w:rPr>
          <w:color w:val="auto"/>
          <w:u w:val="single"/>
        </w:rPr>
        <w:t>(h) The Legislature finds that reliable broadband internet is a fundamental and reasonable expectation of our consumers.</w:t>
      </w:r>
      <w:r w:rsidR="00516B4D" w:rsidRPr="009E5D40">
        <w:rPr>
          <w:color w:val="auto"/>
          <w:u w:val="single"/>
        </w:rPr>
        <w:t xml:space="preserve"> </w:t>
      </w:r>
      <w:r w:rsidRPr="009E5D40">
        <w:rPr>
          <w:color w:val="auto"/>
          <w:u w:val="single"/>
        </w:rPr>
        <w:t xml:space="preserve">Broadband </w:t>
      </w:r>
      <w:r w:rsidR="0018288E" w:rsidRPr="009E5D40">
        <w:rPr>
          <w:color w:val="auto"/>
          <w:u w:val="single"/>
        </w:rPr>
        <w:t>I</w:t>
      </w:r>
      <w:r w:rsidRPr="009E5D40">
        <w:rPr>
          <w:color w:val="auto"/>
          <w:u w:val="single"/>
        </w:rPr>
        <w:t>nternet access has become a necessity for modern living standards, matching or exceeding the need for utilities such as telephone service in importance, and consumers in West Virginia are already familiar with the regulatory function of the Public Service Commission.</w:t>
      </w:r>
    </w:p>
    <w:p w14:paraId="1E7F3E2D" w14:textId="06FB6A98" w:rsidR="006B189E" w:rsidRPr="009E5D40" w:rsidRDefault="006B189E" w:rsidP="00CC1F3B">
      <w:pPr>
        <w:pStyle w:val="SectionBody"/>
        <w:rPr>
          <w:color w:val="auto"/>
        </w:rPr>
      </w:pPr>
      <w:r w:rsidRPr="009E5D40">
        <w:rPr>
          <w:color w:val="auto"/>
          <w:u w:val="single"/>
        </w:rPr>
        <w:t>Internet Service Providers, or "ISPs"</w:t>
      </w:r>
      <w:r w:rsidR="007216FF" w:rsidRPr="009E5D40">
        <w:rPr>
          <w:color w:val="auto"/>
          <w:u w:val="single"/>
        </w:rPr>
        <w:t>,</w:t>
      </w:r>
      <w:r w:rsidRPr="009E5D40">
        <w:rPr>
          <w:color w:val="auto"/>
          <w:u w:val="single"/>
        </w:rPr>
        <w:t xml:space="preserve"> shall be considered a telecommunications utility for regulatory purposes. The Public Service Commission shall regulate Internet Service Providers as a utility, providing equivalent consumer protections and complaint investigation as with all other utilities.</w:t>
      </w:r>
    </w:p>
    <w:p w14:paraId="229456E1" w14:textId="77777777" w:rsidR="00C33014" w:rsidRPr="009E5D40" w:rsidRDefault="00C33014" w:rsidP="00CC1F3B">
      <w:pPr>
        <w:pStyle w:val="Note"/>
        <w:rPr>
          <w:color w:val="auto"/>
        </w:rPr>
      </w:pPr>
    </w:p>
    <w:p w14:paraId="2FD5C098" w14:textId="48210D32" w:rsidR="006865E9" w:rsidRPr="009E5D40" w:rsidRDefault="00CF1DCA" w:rsidP="00CC1F3B">
      <w:pPr>
        <w:pStyle w:val="Note"/>
        <w:rPr>
          <w:color w:val="auto"/>
        </w:rPr>
      </w:pPr>
      <w:r w:rsidRPr="009E5D40">
        <w:rPr>
          <w:color w:val="auto"/>
        </w:rPr>
        <w:t>NOTE: The</w:t>
      </w:r>
      <w:r w:rsidR="006865E9" w:rsidRPr="009E5D40">
        <w:rPr>
          <w:color w:val="auto"/>
        </w:rPr>
        <w:t xml:space="preserve"> purpose of this bill is to </w:t>
      </w:r>
      <w:r w:rsidR="00516B4D" w:rsidRPr="009E5D40">
        <w:rPr>
          <w:color w:val="auto"/>
        </w:rPr>
        <w:t>provide that Internet Service Providers, or "ISPs"</w:t>
      </w:r>
      <w:r w:rsidR="0018288E" w:rsidRPr="009E5D40">
        <w:rPr>
          <w:color w:val="auto"/>
        </w:rPr>
        <w:t>,</w:t>
      </w:r>
      <w:r w:rsidR="00516B4D" w:rsidRPr="009E5D40">
        <w:rPr>
          <w:color w:val="auto"/>
        </w:rPr>
        <w:t xml:space="preserve"> shall be considered a telecommunications utility for regulatory purposes by the Public Service Commission.</w:t>
      </w:r>
    </w:p>
    <w:p w14:paraId="364A4C4E" w14:textId="77777777" w:rsidR="006865E9" w:rsidRPr="009E5D40" w:rsidRDefault="00AE48A0" w:rsidP="00CC1F3B">
      <w:pPr>
        <w:pStyle w:val="Note"/>
        <w:rPr>
          <w:color w:val="auto"/>
        </w:rPr>
      </w:pPr>
      <w:r w:rsidRPr="009E5D40">
        <w:rPr>
          <w:color w:val="auto"/>
        </w:rPr>
        <w:t>Strike-throughs indicate language that would be stricken from a heading or the present law and underscoring indicates new language that would be added.</w:t>
      </w:r>
    </w:p>
    <w:sectPr w:rsidR="006865E9" w:rsidRPr="009E5D40" w:rsidSect="006B189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6ECF" w14:textId="77777777" w:rsidR="008F2EC3" w:rsidRPr="00B844FE" w:rsidRDefault="008F2EC3" w:rsidP="00B844FE">
      <w:r>
        <w:separator/>
      </w:r>
    </w:p>
  </w:endnote>
  <w:endnote w:type="continuationSeparator" w:id="0">
    <w:p w14:paraId="7887A8EF" w14:textId="77777777" w:rsidR="008F2EC3" w:rsidRPr="00B844FE" w:rsidRDefault="008F2E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FF9E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8003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DD30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11F1" w14:textId="77777777" w:rsidR="008F2EC3" w:rsidRPr="00B844FE" w:rsidRDefault="008F2EC3" w:rsidP="00B844FE">
      <w:r>
        <w:separator/>
      </w:r>
    </w:p>
  </w:footnote>
  <w:footnote w:type="continuationSeparator" w:id="0">
    <w:p w14:paraId="233F10BB" w14:textId="77777777" w:rsidR="008F2EC3" w:rsidRPr="00B844FE" w:rsidRDefault="008F2E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6176" w14:textId="77777777" w:rsidR="002A0269" w:rsidRPr="00B844FE" w:rsidRDefault="00F917A2">
    <w:pPr>
      <w:pStyle w:val="Header"/>
    </w:pPr>
    <w:sdt>
      <w:sdtPr>
        <w:id w:val="-684364211"/>
        <w:placeholder>
          <w:docPart w:val="44396319213340029885577F8B145F7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396319213340029885577F8B145F7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9E6C" w14:textId="42A3C26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63D4C">
      <w:rPr>
        <w:sz w:val="22"/>
        <w:szCs w:val="22"/>
      </w:rPr>
      <w:t>S</w:t>
    </w:r>
    <w:r w:rsidR="008F2EC3">
      <w:rPr>
        <w:sz w:val="22"/>
        <w:szCs w:val="22"/>
      </w:rPr>
      <w:t>B</w:t>
    </w:r>
    <w:r w:rsidR="00E34FBE">
      <w:rPr>
        <w:sz w:val="22"/>
        <w:szCs w:val="22"/>
      </w:rPr>
      <w:t xml:space="preserve"> 681</w:t>
    </w:r>
    <w:r w:rsidR="00C33014" w:rsidRPr="00686E9A">
      <w:rPr>
        <w:sz w:val="22"/>
        <w:szCs w:val="22"/>
      </w:rPr>
      <w:ptab w:relativeTo="margin" w:alignment="center" w:leader="none"/>
    </w:r>
    <w:r w:rsidR="00C33014" w:rsidRPr="00686E9A">
      <w:rPr>
        <w:sz w:val="22"/>
        <w:szCs w:val="22"/>
      </w:rPr>
      <w:tab/>
    </w:r>
    <w:r w:rsidR="00563D4C">
      <w:rPr>
        <w:sz w:val="22"/>
        <w:szCs w:val="22"/>
      </w:rPr>
      <w:t xml:space="preserve">2025R3506S  </w:t>
    </w:r>
    <w:sdt>
      <w:sdtPr>
        <w:rPr>
          <w:sz w:val="22"/>
          <w:szCs w:val="22"/>
        </w:rPr>
        <w:alias w:val="CBD Number"/>
        <w:tag w:val="CBD Number"/>
        <w:id w:val="1176923086"/>
        <w:lock w:val="sdtLocked"/>
        <w:text/>
      </w:sdtPr>
      <w:sdtEndPr/>
      <w:sdtContent>
        <w:r w:rsidR="008F2EC3">
          <w:rPr>
            <w:sz w:val="22"/>
            <w:szCs w:val="22"/>
          </w:rPr>
          <w:t>202</w:t>
        </w:r>
        <w:r w:rsidR="0048040A">
          <w:rPr>
            <w:sz w:val="22"/>
            <w:szCs w:val="22"/>
          </w:rPr>
          <w:t>5</w:t>
        </w:r>
        <w:r w:rsidR="008F2EC3">
          <w:rPr>
            <w:sz w:val="22"/>
            <w:szCs w:val="22"/>
          </w:rPr>
          <w:t>R</w:t>
        </w:r>
        <w:r w:rsidR="0048040A">
          <w:rPr>
            <w:sz w:val="22"/>
            <w:szCs w:val="22"/>
          </w:rPr>
          <w:t>2052</w:t>
        </w:r>
        <w:r w:rsidR="00563D4C">
          <w:rPr>
            <w:sz w:val="22"/>
            <w:szCs w:val="22"/>
          </w:rPr>
          <w:t>H</w:t>
        </w:r>
      </w:sdtContent>
    </w:sdt>
  </w:p>
  <w:p w14:paraId="5CBC3B9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8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C3"/>
    <w:rsid w:val="0000526A"/>
    <w:rsid w:val="000573A9"/>
    <w:rsid w:val="00085D22"/>
    <w:rsid w:val="00093AB0"/>
    <w:rsid w:val="000C5C77"/>
    <w:rsid w:val="000E3912"/>
    <w:rsid w:val="0010070F"/>
    <w:rsid w:val="0015112E"/>
    <w:rsid w:val="001552E7"/>
    <w:rsid w:val="001566B4"/>
    <w:rsid w:val="0018288E"/>
    <w:rsid w:val="001A66B7"/>
    <w:rsid w:val="001C279E"/>
    <w:rsid w:val="001D2C6B"/>
    <w:rsid w:val="001D459E"/>
    <w:rsid w:val="001F74CE"/>
    <w:rsid w:val="002141C1"/>
    <w:rsid w:val="0022348D"/>
    <w:rsid w:val="0027011C"/>
    <w:rsid w:val="00274200"/>
    <w:rsid w:val="00275740"/>
    <w:rsid w:val="002A0269"/>
    <w:rsid w:val="002F6A3A"/>
    <w:rsid w:val="00303684"/>
    <w:rsid w:val="003143F5"/>
    <w:rsid w:val="00314854"/>
    <w:rsid w:val="00370D90"/>
    <w:rsid w:val="00394191"/>
    <w:rsid w:val="003C51CD"/>
    <w:rsid w:val="003C6034"/>
    <w:rsid w:val="003E34B4"/>
    <w:rsid w:val="00400B5C"/>
    <w:rsid w:val="004368E0"/>
    <w:rsid w:val="00442BB8"/>
    <w:rsid w:val="0048040A"/>
    <w:rsid w:val="00486500"/>
    <w:rsid w:val="004C13DD"/>
    <w:rsid w:val="004D3ABE"/>
    <w:rsid w:val="004E3441"/>
    <w:rsid w:val="00500579"/>
    <w:rsid w:val="005153EE"/>
    <w:rsid w:val="00516B4D"/>
    <w:rsid w:val="00563D4C"/>
    <w:rsid w:val="00575351"/>
    <w:rsid w:val="005A304A"/>
    <w:rsid w:val="005A5366"/>
    <w:rsid w:val="005E00E1"/>
    <w:rsid w:val="006369EB"/>
    <w:rsid w:val="00637E73"/>
    <w:rsid w:val="006865E9"/>
    <w:rsid w:val="00686E9A"/>
    <w:rsid w:val="00691F3E"/>
    <w:rsid w:val="00694BFB"/>
    <w:rsid w:val="006A106B"/>
    <w:rsid w:val="006B189E"/>
    <w:rsid w:val="006C523D"/>
    <w:rsid w:val="006D4036"/>
    <w:rsid w:val="00717FEC"/>
    <w:rsid w:val="007216FF"/>
    <w:rsid w:val="007A5259"/>
    <w:rsid w:val="007A7081"/>
    <w:rsid w:val="007B549F"/>
    <w:rsid w:val="007C2497"/>
    <w:rsid w:val="007F1CF5"/>
    <w:rsid w:val="00807B16"/>
    <w:rsid w:val="00834EDE"/>
    <w:rsid w:val="00841263"/>
    <w:rsid w:val="00854628"/>
    <w:rsid w:val="008736AA"/>
    <w:rsid w:val="008D275D"/>
    <w:rsid w:val="008F09C9"/>
    <w:rsid w:val="008F2EC3"/>
    <w:rsid w:val="00946186"/>
    <w:rsid w:val="00980327"/>
    <w:rsid w:val="00986478"/>
    <w:rsid w:val="009B5557"/>
    <w:rsid w:val="009E5D40"/>
    <w:rsid w:val="009F1067"/>
    <w:rsid w:val="00A31E01"/>
    <w:rsid w:val="00A438A5"/>
    <w:rsid w:val="00A527AD"/>
    <w:rsid w:val="00A718CF"/>
    <w:rsid w:val="00AE48A0"/>
    <w:rsid w:val="00AE61BE"/>
    <w:rsid w:val="00B16F25"/>
    <w:rsid w:val="00B24422"/>
    <w:rsid w:val="00B339A0"/>
    <w:rsid w:val="00B66B81"/>
    <w:rsid w:val="00B71E6F"/>
    <w:rsid w:val="00B80C20"/>
    <w:rsid w:val="00B844FE"/>
    <w:rsid w:val="00B86B4F"/>
    <w:rsid w:val="00BA1F84"/>
    <w:rsid w:val="00BB5258"/>
    <w:rsid w:val="00BC562B"/>
    <w:rsid w:val="00C33014"/>
    <w:rsid w:val="00C33434"/>
    <w:rsid w:val="00C34869"/>
    <w:rsid w:val="00C42EB6"/>
    <w:rsid w:val="00C62327"/>
    <w:rsid w:val="00C85096"/>
    <w:rsid w:val="00CB20EF"/>
    <w:rsid w:val="00CC1F3B"/>
    <w:rsid w:val="00CD12CB"/>
    <w:rsid w:val="00CD36CF"/>
    <w:rsid w:val="00CD398B"/>
    <w:rsid w:val="00CF1DCA"/>
    <w:rsid w:val="00D579FC"/>
    <w:rsid w:val="00D81C16"/>
    <w:rsid w:val="00DE526B"/>
    <w:rsid w:val="00DF199D"/>
    <w:rsid w:val="00E01542"/>
    <w:rsid w:val="00E34FBE"/>
    <w:rsid w:val="00E365F1"/>
    <w:rsid w:val="00E62F48"/>
    <w:rsid w:val="00E831B3"/>
    <w:rsid w:val="00E95FBC"/>
    <w:rsid w:val="00EC5E63"/>
    <w:rsid w:val="00EE70CB"/>
    <w:rsid w:val="00F41CA2"/>
    <w:rsid w:val="00F443C0"/>
    <w:rsid w:val="00F62EFB"/>
    <w:rsid w:val="00F917A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12149"/>
  <w15:chartTrackingRefBased/>
  <w15:docId w15:val="{CD9D2C0D-0DA0-49D3-A8E3-84B71C8A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189E"/>
    <w:rPr>
      <w:rFonts w:eastAsia="Calibri"/>
      <w:b/>
      <w:caps/>
      <w:color w:val="000000"/>
      <w:sz w:val="24"/>
    </w:rPr>
  </w:style>
  <w:style w:type="character" w:customStyle="1" w:styleId="SectionBodyChar">
    <w:name w:val="Section Body Char"/>
    <w:link w:val="SectionBody"/>
    <w:rsid w:val="006B189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B6067BC81413A8CF10DEF156B6207"/>
        <w:category>
          <w:name w:val="General"/>
          <w:gallery w:val="placeholder"/>
        </w:category>
        <w:types>
          <w:type w:val="bbPlcHdr"/>
        </w:types>
        <w:behaviors>
          <w:behavior w:val="content"/>
        </w:behaviors>
        <w:guid w:val="{B6C05DA5-199E-4C88-ABB4-F83527654D07}"/>
      </w:docPartPr>
      <w:docPartBody>
        <w:p w:rsidR="00796129" w:rsidRDefault="00796129">
          <w:pPr>
            <w:pStyle w:val="670B6067BC81413A8CF10DEF156B6207"/>
          </w:pPr>
          <w:r w:rsidRPr="00B844FE">
            <w:t>Prefix Text</w:t>
          </w:r>
        </w:p>
      </w:docPartBody>
    </w:docPart>
    <w:docPart>
      <w:docPartPr>
        <w:name w:val="44396319213340029885577F8B145F79"/>
        <w:category>
          <w:name w:val="General"/>
          <w:gallery w:val="placeholder"/>
        </w:category>
        <w:types>
          <w:type w:val="bbPlcHdr"/>
        </w:types>
        <w:behaviors>
          <w:behavior w:val="content"/>
        </w:behaviors>
        <w:guid w:val="{B8DB8F7C-7412-42F8-A58A-A1FFB303B010}"/>
      </w:docPartPr>
      <w:docPartBody>
        <w:p w:rsidR="00796129" w:rsidRDefault="00796129">
          <w:pPr>
            <w:pStyle w:val="44396319213340029885577F8B145F79"/>
          </w:pPr>
          <w:r w:rsidRPr="00B844FE">
            <w:t>[Type here]</w:t>
          </w:r>
        </w:p>
      </w:docPartBody>
    </w:docPart>
    <w:docPart>
      <w:docPartPr>
        <w:name w:val="B1CB1D7989A448D79AD86638A79E8078"/>
        <w:category>
          <w:name w:val="General"/>
          <w:gallery w:val="placeholder"/>
        </w:category>
        <w:types>
          <w:type w:val="bbPlcHdr"/>
        </w:types>
        <w:behaviors>
          <w:behavior w:val="content"/>
        </w:behaviors>
        <w:guid w:val="{2FF52BD3-0810-4254-B941-D977FB0473DE}"/>
      </w:docPartPr>
      <w:docPartBody>
        <w:p w:rsidR="00796129" w:rsidRDefault="00796129">
          <w:pPr>
            <w:pStyle w:val="B1CB1D7989A448D79AD86638A79E8078"/>
          </w:pPr>
          <w:r w:rsidRPr="00B844FE">
            <w:t>Number</w:t>
          </w:r>
        </w:p>
      </w:docPartBody>
    </w:docPart>
    <w:docPart>
      <w:docPartPr>
        <w:name w:val="A43DE7B7B4D84B21B234F3D5525667D6"/>
        <w:category>
          <w:name w:val="General"/>
          <w:gallery w:val="placeholder"/>
        </w:category>
        <w:types>
          <w:type w:val="bbPlcHdr"/>
        </w:types>
        <w:behaviors>
          <w:behavior w:val="content"/>
        </w:behaviors>
        <w:guid w:val="{4B1FC928-D462-4ABC-BE09-CE99B9D73CE0}"/>
      </w:docPartPr>
      <w:docPartBody>
        <w:p w:rsidR="00796129" w:rsidRDefault="00796129">
          <w:pPr>
            <w:pStyle w:val="A43DE7B7B4D84B21B234F3D5525667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29"/>
    <w:rsid w:val="001D2C6B"/>
    <w:rsid w:val="002141C1"/>
    <w:rsid w:val="003E34B4"/>
    <w:rsid w:val="005A304A"/>
    <w:rsid w:val="00796129"/>
    <w:rsid w:val="00807B16"/>
    <w:rsid w:val="00A4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B6067BC81413A8CF10DEF156B6207">
    <w:name w:val="670B6067BC81413A8CF10DEF156B6207"/>
  </w:style>
  <w:style w:type="paragraph" w:customStyle="1" w:styleId="44396319213340029885577F8B145F79">
    <w:name w:val="44396319213340029885577F8B145F79"/>
  </w:style>
  <w:style w:type="paragraph" w:customStyle="1" w:styleId="B1CB1D7989A448D79AD86638A79E8078">
    <w:name w:val="B1CB1D7989A448D79AD86638A79E8078"/>
  </w:style>
  <w:style w:type="character" w:styleId="PlaceholderText">
    <w:name w:val="Placeholder Text"/>
    <w:basedOn w:val="DefaultParagraphFont"/>
    <w:uiPriority w:val="99"/>
    <w:semiHidden/>
    <w:rPr>
      <w:color w:val="808080"/>
    </w:rPr>
  </w:style>
  <w:style w:type="paragraph" w:customStyle="1" w:styleId="A43DE7B7B4D84B21B234F3D5525667D6">
    <w:name w:val="A43DE7B7B4D84B21B234F3D552566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10</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dcterms:created xsi:type="dcterms:W3CDTF">2025-02-25T16:00:00Z</dcterms:created>
  <dcterms:modified xsi:type="dcterms:W3CDTF">2025-03-17T19:09:00Z</dcterms:modified>
</cp:coreProperties>
</file>